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E768F" w14:textId="77777777" w:rsidR="007C3F71" w:rsidRDefault="002E406A" w:rsidP="00616C10">
      <w:pPr>
        <w:spacing w:after="0"/>
        <w:jc w:val="center"/>
        <w:rPr>
          <w:b/>
        </w:rPr>
      </w:pPr>
      <w:r>
        <w:rPr>
          <w:b/>
        </w:rPr>
        <w:t>Appointee Self-</w:t>
      </w:r>
      <w:r w:rsidR="008738AB" w:rsidRPr="00D06BBA">
        <w:rPr>
          <w:b/>
        </w:rPr>
        <w:t>Report</w:t>
      </w:r>
    </w:p>
    <w:p w14:paraId="1047051F" w14:textId="77777777" w:rsidR="00B94BAA" w:rsidRDefault="00B94BAA" w:rsidP="00616C10">
      <w:pPr>
        <w:spacing w:after="0"/>
        <w:jc w:val="center"/>
        <w:rPr>
          <w:b/>
        </w:rPr>
      </w:pPr>
    </w:p>
    <w:p w14:paraId="0F9C4072" w14:textId="77777777" w:rsidR="00B94BAA" w:rsidRDefault="00B94BAA" w:rsidP="00B94BAA">
      <w:pPr>
        <w:spacing w:after="0"/>
        <w:rPr>
          <w:b/>
        </w:rPr>
      </w:pPr>
      <w:r>
        <w:rPr>
          <w:b/>
        </w:rPr>
        <w:t xml:space="preserve">Note to </w:t>
      </w:r>
      <w:r w:rsidR="002E406A">
        <w:rPr>
          <w:b/>
        </w:rPr>
        <w:t>Appointee</w:t>
      </w:r>
      <w:r>
        <w:rPr>
          <w:b/>
        </w:rPr>
        <w:t xml:space="preserve">: Please submit this completed form to the Mobilizing Region Office once </w:t>
      </w:r>
      <w:r w:rsidR="002E406A">
        <w:rPr>
          <w:b/>
        </w:rPr>
        <w:t xml:space="preserve">you have </w:t>
      </w:r>
      <w:r>
        <w:rPr>
          <w:b/>
        </w:rPr>
        <w:t>completed all the items below.</w:t>
      </w:r>
    </w:p>
    <w:p w14:paraId="78610225" w14:textId="77777777" w:rsidR="00B94BAA" w:rsidRPr="00D06BBA" w:rsidRDefault="00B94BAA" w:rsidP="00B94BAA">
      <w:pPr>
        <w:spacing w:after="0"/>
        <w:rPr>
          <w:b/>
        </w:rPr>
      </w:pPr>
    </w:p>
    <w:p w14:paraId="3C9C3024" w14:textId="77777777" w:rsidR="00616C10" w:rsidRPr="00D06BBA" w:rsidRDefault="008738AB" w:rsidP="00616C10">
      <w:pPr>
        <w:spacing w:after="0"/>
        <w:rPr>
          <w:b/>
        </w:rPr>
      </w:pPr>
      <w:r w:rsidRPr="00D06BBA">
        <w:rPr>
          <w:b/>
        </w:rPr>
        <w:t>Name</w:t>
      </w:r>
      <w:r w:rsidR="00616C10" w:rsidRPr="00D06BBA">
        <w:rPr>
          <w:b/>
        </w:rPr>
        <w:t xml:space="preserve"> of Appointee:</w:t>
      </w:r>
      <w:r w:rsidR="000F46F8">
        <w:rPr>
          <w:b/>
        </w:rPr>
        <w:t xml:space="preserve"> </w:t>
      </w:r>
      <w:r w:rsidR="000F46F8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F46F8">
        <w:rPr>
          <w:b/>
        </w:rPr>
        <w:instrText xml:space="preserve"> FORMTEXT </w:instrText>
      </w:r>
      <w:r w:rsidR="000F46F8">
        <w:rPr>
          <w:b/>
        </w:rPr>
      </w:r>
      <w:r w:rsidR="000F46F8">
        <w:rPr>
          <w:b/>
        </w:rPr>
        <w:fldChar w:fldCharType="separate"/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0F46F8">
        <w:rPr>
          <w:b/>
        </w:rPr>
        <w:fldChar w:fldCharType="end"/>
      </w:r>
    </w:p>
    <w:p w14:paraId="4EEFA1BB" w14:textId="77777777" w:rsidR="00616C10" w:rsidRPr="00D06BBA" w:rsidRDefault="00616C10" w:rsidP="00616C10">
      <w:pPr>
        <w:spacing w:after="0"/>
        <w:rPr>
          <w:b/>
        </w:rPr>
      </w:pPr>
      <w:r w:rsidRPr="00D06BBA">
        <w:rPr>
          <w:b/>
        </w:rPr>
        <w:t>Name of Facilitator:</w:t>
      </w:r>
      <w:r w:rsidR="000F46F8">
        <w:rPr>
          <w:b/>
        </w:rPr>
        <w:t xml:space="preserve"> </w:t>
      </w:r>
      <w:r w:rsidR="000F46F8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F46F8">
        <w:rPr>
          <w:b/>
        </w:rPr>
        <w:instrText xml:space="preserve"> FORMTEXT </w:instrText>
      </w:r>
      <w:r w:rsidR="000F46F8">
        <w:rPr>
          <w:b/>
        </w:rPr>
      </w:r>
      <w:r w:rsidR="000F46F8">
        <w:rPr>
          <w:b/>
        </w:rPr>
        <w:fldChar w:fldCharType="separate"/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0F46F8">
        <w:rPr>
          <w:b/>
        </w:rPr>
        <w:fldChar w:fldCharType="end"/>
      </w:r>
    </w:p>
    <w:p w14:paraId="5A1C55CE" w14:textId="77777777" w:rsidR="008738AB" w:rsidRPr="00D06BBA" w:rsidRDefault="008738AB" w:rsidP="00546A08">
      <w:pPr>
        <w:spacing w:after="0"/>
        <w:rPr>
          <w:b/>
        </w:rPr>
      </w:pPr>
      <w:r w:rsidRPr="00D06BBA">
        <w:rPr>
          <w:b/>
        </w:rPr>
        <w:t>Date</w:t>
      </w:r>
      <w:r w:rsidR="00616C10" w:rsidRPr="00D06BBA">
        <w:rPr>
          <w:b/>
        </w:rPr>
        <w:t>:</w:t>
      </w:r>
      <w:r w:rsidR="000F46F8">
        <w:rPr>
          <w:b/>
        </w:rPr>
        <w:t xml:space="preserve"> </w:t>
      </w:r>
      <w:r w:rsidR="000F46F8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F46F8">
        <w:rPr>
          <w:b/>
        </w:rPr>
        <w:instrText xml:space="preserve"> FORMTEXT </w:instrText>
      </w:r>
      <w:r w:rsidR="000F46F8">
        <w:rPr>
          <w:b/>
        </w:rPr>
      </w:r>
      <w:r w:rsidR="000F46F8">
        <w:rPr>
          <w:b/>
        </w:rPr>
        <w:fldChar w:fldCharType="separate"/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0F46F8">
        <w:rPr>
          <w:b/>
        </w:rPr>
        <w:fldChar w:fldCharType="end"/>
      </w:r>
    </w:p>
    <w:p w14:paraId="0C1495A2" w14:textId="77777777" w:rsidR="00546A08" w:rsidRPr="00D06BBA" w:rsidRDefault="00546A08" w:rsidP="00546A08">
      <w:pPr>
        <w:spacing w:after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4"/>
        <w:gridCol w:w="1746"/>
        <w:gridCol w:w="5080"/>
      </w:tblGrid>
      <w:tr w:rsidR="00B303CE" w:rsidRPr="00D06BBA" w14:paraId="484D2938" w14:textId="77777777" w:rsidTr="006F6EC6">
        <w:tc>
          <w:tcPr>
            <w:tcW w:w="2524" w:type="dxa"/>
          </w:tcPr>
          <w:p w14:paraId="0CBD1A82" w14:textId="77777777" w:rsidR="008738AB" w:rsidRPr="00D06BBA" w:rsidRDefault="000F46F8" w:rsidP="00546A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Equip</w:t>
            </w:r>
            <w:r w:rsidR="00616C10" w:rsidRPr="00D06BBA">
              <w:rPr>
                <w:b/>
              </w:rPr>
              <w:t xml:space="preserve"> Topics</w:t>
            </w:r>
          </w:p>
        </w:tc>
        <w:tc>
          <w:tcPr>
            <w:tcW w:w="1746" w:type="dxa"/>
          </w:tcPr>
          <w:p w14:paraId="4DAE989C" w14:textId="77777777" w:rsidR="008738AB" w:rsidRDefault="00B303CE" w:rsidP="00686D0B">
            <w:pPr>
              <w:spacing w:after="0" w:line="240" w:lineRule="auto"/>
              <w:rPr>
                <w:b/>
              </w:rPr>
            </w:pPr>
            <w:r w:rsidRPr="00D06BBA">
              <w:rPr>
                <w:b/>
              </w:rPr>
              <w:t>Date</w:t>
            </w:r>
            <w:r w:rsidR="00616C10" w:rsidRPr="00D06BBA">
              <w:rPr>
                <w:b/>
              </w:rPr>
              <w:t xml:space="preserve"> Completed</w:t>
            </w:r>
          </w:p>
          <w:p w14:paraId="3E217908" w14:textId="77777777" w:rsidR="008242DC" w:rsidRPr="00D06BBA" w:rsidRDefault="009B26F9" w:rsidP="000F46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(eg.08</w:t>
            </w:r>
            <w:r w:rsidR="00703DEF">
              <w:rPr>
                <w:b/>
              </w:rPr>
              <w:t>AUG</w:t>
            </w:r>
            <w:r>
              <w:rPr>
                <w:b/>
              </w:rPr>
              <w:t>20</w:t>
            </w:r>
            <w:r w:rsidR="00703DEF">
              <w:rPr>
                <w:b/>
              </w:rPr>
              <w:t>21</w:t>
            </w:r>
            <w:r w:rsidR="008242DC">
              <w:rPr>
                <w:b/>
              </w:rPr>
              <w:t>)</w:t>
            </w:r>
          </w:p>
        </w:tc>
        <w:tc>
          <w:tcPr>
            <w:tcW w:w="5080" w:type="dxa"/>
          </w:tcPr>
          <w:p w14:paraId="252CF203" w14:textId="77777777" w:rsidR="008738AB" w:rsidRPr="00D06BBA" w:rsidRDefault="00616C10" w:rsidP="00B94BAA">
            <w:pPr>
              <w:spacing w:after="0" w:line="240" w:lineRule="auto"/>
              <w:rPr>
                <w:b/>
              </w:rPr>
            </w:pPr>
            <w:r w:rsidRPr="00D06BBA">
              <w:rPr>
                <w:b/>
              </w:rPr>
              <w:t xml:space="preserve">Comments/ </w:t>
            </w:r>
            <w:r w:rsidR="00B94BAA">
              <w:rPr>
                <w:b/>
              </w:rPr>
              <w:t>Feedback</w:t>
            </w:r>
          </w:p>
        </w:tc>
      </w:tr>
      <w:tr w:rsidR="00B303CE" w:rsidRPr="00D06BBA" w14:paraId="203DF47B" w14:textId="77777777" w:rsidTr="006F6EC6">
        <w:tc>
          <w:tcPr>
            <w:tcW w:w="2524" w:type="dxa"/>
          </w:tcPr>
          <w:p w14:paraId="533311CC" w14:textId="77777777" w:rsidR="008738AB" w:rsidRPr="00D06BBA" w:rsidRDefault="003D4FCF" w:rsidP="00686D0B">
            <w:pPr>
              <w:spacing w:after="0" w:line="240" w:lineRule="auto"/>
            </w:pPr>
            <w:r>
              <w:t>Living As</w:t>
            </w:r>
            <w:r w:rsidR="00616C10" w:rsidRPr="00D06BBA">
              <w:t xml:space="preserve"> a Disciple</w:t>
            </w:r>
          </w:p>
        </w:tc>
        <w:tc>
          <w:tcPr>
            <w:tcW w:w="1746" w:type="dxa"/>
          </w:tcPr>
          <w:p w14:paraId="693EB1BF" w14:textId="77777777" w:rsidR="008738AB" w:rsidRPr="00D06BBA" w:rsidRDefault="00BC19E4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 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80" w:type="dxa"/>
          </w:tcPr>
          <w:p w14:paraId="2535E925" w14:textId="77777777" w:rsidR="008738AB" w:rsidRPr="00D06BBA" w:rsidRDefault="009B26F9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303CE" w:rsidRPr="00D06BBA" w14:paraId="0D48DB1B" w14:textId="77777777" w:rsidTr="006F6EC6">
        <w:tc>
          <w:tcPr>
            <w:tcW w:w="2524" w:type="dxa"/>
          </w:tcPr>
          <w:p w14:paraId="03D8C377" w14:textId="77777777" w:rsidR="008738AB" w:rsidRPr="00D06BBA" w:rsidRDefault="00686D0B" w:rsidP="00686D0B">
            <w:pPr>
              <w:spacing w:after="0" w:line="240" w:lineRule="auto"/>
            </w:pPr>
            <w:r w:rsidRPr="00D06BBA">
              <w:t xml:space="preserve">Spiritual Disciplines </w:t>
            </w:r>
          </w:p>
        </w:tc>
        <w:tc>
          <w:tcPr>
            <w:tcW w:w="1746" w:type="dxa"/>
          </w:tcPr>
          <w:p w14:paraId="2DCF6939" w14:textId="77777777" w:rsidR="008738AB" w:rsidRPr="00D06BBA" w:rsidRDefault="004D418D" w:rsidP="004D418D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 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80" w:type="dxa"/>
          </w:tcPr>
          <w:p w14:paraId="09048401" w14:textId="77777777" w:rsidR="008738AB" w:rsidRPr="00D06BBA" w:rsidRDefault="009B26F9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303CE" w:rsidRPr="00D06BBA" w14:paraId="272AC48A" w14:textId="77777777" w:rsidTr="006F6EC6">
        <w:tc>
          <w:tcPr>
            <w:tcW w:w="2524" w:type="dxa"/>
          </w:tcPr>
          <w:p w14:paraId="3F0A4BE3" w14:textId="77777777" w:rsidR="008738AB" w:rsidRPr="00D06BBA" w:rsidRDefault="00686D0B" w:rsidP="00686D0B">
            <w:pPr>
              <w:spacing w:after="0" w:line="240" w:lineRule="auto"/>
            </w:pPr>
            <w:r w:rsidRPr="00D06BBA">
              <w:t>Spiritual Warfare</w:t>
            </w:r>
          </w:p>
        </w:tc>
        <w:tc>
          <w:tcPr>
            <w:tcW w:w="1746" w:type="dxa"/>
          </w:tcPr>
          <w:p w14:paraId="090E1C55" w14:textId="77777777" w:rsidR="008738AB" w:rsidRPr="00D06BBA" w:rsidRDefault="004D418D" w:rsidP="00BC19E4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 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80" w:type="dxa"/>
          </w:tcPr>
          <w:p w14:paraId="7D61ACB0" w14:textId="77777777" w:rsidR="008738AB" w:rsidRPr="00D06BBA" w:rsidRDefault="009B26F9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303CE" w:rsidRPr="00D06BBA" w14:paraId="277B82EE" w14:textId="77777777" w:rsidTr="006F6EC6">
        <w:tc>
          <w:tcPr>
            <w:tcW w:w="2524" w:type="dxa"/>
          </w:tcPr>
          <w:p w14:paraId="2EC2AB7D" w14:textId="77777777" w:rsidR="008738AB" w:rsidRPr="00D06BBA" w:rsidRDefault="00686D0B" w:rsidP="00686D0B">
            <w:pPr>
              <w:spacing w:after="0" w:line="240" w:lineRule="auto"/>
            </w:pPr>
            <w:r w:rsidRPr="00D06BBA">
              <w:t>The Church</w:t>
            </w:r>
          </w:p>
        </w:tc>
        <w:tc>
          <w:tcPr>
            <w:tcW w:w="1746" w:type="dxa"/>
          </w:tcPr>
          <w:p w14:paraId="7D39AD94" w14:textId="77777777" w:rsidR="008738AB" w:rsidRPr="00D06BBA" w:rsidRDefault="004D418D" w:rsidP="00BC19E4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 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80" w:type="dxa"/>
          </w:tcPr>
          <w:p w14:paraId="28C4F86F" w14:textId="77777777" w:rsidR="008738AB" w:rsidRPr="00D06BBA" w:rsidRDefault="009B26F9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303CE" w:rsidRPr="00D06BBA" w14:paraId="2A93AC1F" w14:textId="77777777" w:rsidTr="006F6EC6">
        <w:tc>
          <w:tcPr>
            <w:tcW w:w="2524" w:type="dxa"/>
          </w:tcPr>
          <w:p w14:paraId="485ABEAD" w14:textId="77777777" w:rsidR="008738AB" w:rsidRPr="00D06BBA" w:rsidRDefault="00686D0B" w:rsidP="00686D0B">
            <w:pPr>
              <w:spacing w:after="0" w:line="240" w:lineRule="auto"/>
            </w:pPr>
            <w:r w:rsidRPr="00D06BBA">
              <w:t>Making Disciples</w:t>
            </w:r>
          </w:p>
        </w:tc>
        <w:tc>
          <w:tcPr>
            <w:tcW w:w="1746" w:type="dxa"/>
          </w:tcPr>
          <w:p w14:paraId="5C51C0FF" w14:textId="77777777" w:rsidR="008738AB" w:rsidRPr="00D06BBA" w:rsidRDefault="004D418D" w:rsidP="00BC19E4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 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80" w:type="dxa"/>
          </w:tcPr>
          <w:p w14:paraId="4765E1C9" w14:textId="77777777" w:rsidR="008738AB" w:rsidRPr="00D06BBA" w:rsidRDefault="009B26F9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512F0" w:rsidRPr="00D06BBA" w14:paraId="3CECCD35" w14:textId="77777777" w:rsidTr="006F6EC6">
        <w:tc>
          <w:tcPr>
            <w:tcW w:w="2524" w:type="dxa"/>
          </w:tcPr>
          <w:p w14:paraId="7E3EDB67" w14:textId="77777777" w:rsidR="004512F0" w:rsidRPr="00D06BBA" w:rsidRDefault="004512F0" w:rsidP="00686D0B">
            <w:pPr>
              <w:spacing w:after="0" w:line="240" w:lineRule="auto"/>
            </w:pPr>
            <w:r>
              <w:t xml:space="preserve">Theology of Suffering </w:t>
            </w:r>
          </w:p>
        </w:tc>
        <w:tc>
          <w:tcPr>
            <w:tcW w:w="1746" w:type="dxa"/>
          </w:tcPr>
          <w:p w14:paraId="4C73FCD2" w14:textId="77777777" w:rsidR="004512F0" w:rsidRDefault="004512F0" w:rsidP="00BC19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 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80" w:type="dxa"/>
          </w:tcPr>
          <w:p w14:paraId="18B6EE9D" w14:textId="77777777" w:rsidR="004512F0" w:rsidRDefault="00BC19E4" w:rsidP="00686D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303CE" w:rsidRPr="00D06BBA" w14:paraId="1D1754FA" w14:textId="77777777" w:rsidTr="006F6EC6">
        <w:tc>
          <w:tcPr>
            <w:tcW w:w="2524" w:type="dxa"/>
          </w:tcPr>
          <w:p w14:paraId="638951BA" w14:textId="77777777" w:rsidR="008738AB" w:rsidRPr="00D06BBA" w:rsidRDefault="00686D0B" w:rsidP="00686D0B">
            <w:pPr>
              <w:spacing w:after="0" w:line="240" w:lineRule="auto"/>
            </w:pPr>
            <w:r w:rsidRPr="00D06BBA">
              <w:t>Cross-cultural Awareness</w:t>
            </w:r>
          </w:p>
        </w:tc>
        <w:tc>
          <w:tcPr>
            <w:tcW w:w="1746" w:type="dxa"/>
          </w:tcPr>
          <w:p w14:paraId="261146DB" w14:textId="77777777" w:rsidR="008738AB" w:rsidRPr="00D06BBA" w:rsidRDefault="004D418D" w:rsidP="00BC19E4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 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80" w:type="dxa"/>
          </w:tcPr>
          <w:p w14:paraId="7FD803D1" w14:textId="77777777" w:rsidR="008738AB" w:rsidRPr="00D06BBA" w:rsidRDefault="009B26F9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303CE" w:rsidRPr="00D06BBA" w14:paraId="27F3BBC9" w14:textId="77777777" w:rsidTr="006F6EC6">
        <w:tc>
          <w:tcPr>
            <w:tcW w:w="2524" w:type="dxa"/>
          </w:tcPr>
          <w:p w14:paraId="2323AB9A" w14:textId="77777777" w:rsidR="008738AB" w:rsidRPr="00D06BBA" w:rsidRDefault="00686D0B" w:rsidP="00686D0B">
            <w:pPr>
              <w:spacing w:after="0" w:line="240" w:lineRule="auto"/>
            </w:pPr>
            <w:r w:rsidRPr="00D06BBA">
              <w:t>Cross-cultural Experience</w:t>
            </w:r>
          </w:p>
        </w:tc>
        <w:tc>
          <w:tcPr>
            <w:tcW w:w="1746" w:type="dxa"/>
          </w:tcPr>
          <w:p w14:paraId="2A7AEFF0" w14:textId="77777777" w:rsidR="008738AB" w:rsidRPr="00D06BBA" w:rsidRDefault="004D418D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 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80" w:type="dxa"/>
          </w:tcPr>
          <w:p w14:paraId="49539E7B" w14:textId="77777777" w:rsidR="008738AB" w:rsidRPr="00D06BBA" w:rsidRDefault="009B26F9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6D0B" w:rsidRPr="00D06BBA" w14:paraId="02729C6A" w14:textId="77777777" w:rsidTr="006F6EC6">
        <w:tc>
          <w:tcPr>
            <w:tcW w:w="2524" w:type="dxa"/>
          </w:tcPr>
          <w:p w14:paraId="4C77E576" w14:textId="77777777" w:rsidR="00686D0B" w:rsidRPr="00D06BBA" w:rsidRDefault="00686D0B" w:rsidP="00686D0B">
            <w:pPr>
              <w:spacing w:after="0" w:line="240" w:lineRule="auto"/>
              <w:rPr>
                <w:b/>
              </w:rPr>
            </w:pPr>
            <w:r w:rsidRPr="00D06BBA">
              <w:rPr>
                <w:b/>
              </w:rPr>
              <w:t>Required Reading:</w:t>
            </w:r>
          </w:p>
        </w:tc>
        <w:tc>
          <w:tcPr>
            <w:tcW w:w="1746" w:type="dxa"/>
          </w:tcPr>
          <w:p w14:paraId="2EAAB8BC" w14:textId="77777777" w:rsidR="00686D0B" w:rsidRPr="00D06BBA" w:rsidRDefault="004D418D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 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80" w:type="dxa"/>
          </w:tcPr>
          <w:p w14:paraId="667DC81B" w14:textId="77777777" w:rsidR="00686D0B" w:rsidRPr="00D06BBA" w:rsidRDefault="009B26F9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6D0B" w:rsidRPr="00D06BBA" w14:paraId="6BCFC334" w14:textId="77777777" w:rsidTr="006F6EC6">
        <w:tc>
          <w:tcPr>
            <w:tcW w:w="2524" w:type="dxa"/>
          </w:tcPr>
          <w:p w14:paraId="01E73181" w14:textId="77777777" w:rsidR="00686D0B" w:rsidRPr="00D06BBA" w:rsidRDefault="00686D0B" w:rsidP="00686D0B">
            <w:pPr>
              <w:spacing w:after="0" w:line="240" w:lineRule="auto"/>
              <w:rPr>
                <w:i/>
              </w:rPr>
            </w:pPr>
            <w:r w:rsidRPr="00D06BBA">
              <w:rPr>
                <w:i/>
              </w:rPr>
              <w:t>Cross-Cultural Connections</w:t>
            </w:r>
          </w:p>
        </w:tc>
        <w:tc>
          <w:tcPr>
            <w:tcW w:w="1746" w:type="dxa"/>
          </w:tcPr>
          <w:p w14:paraId="1D62CEAD" w14:textId="77777777" w:rsidR="00686D0B" w:rsidRPr="00D06BBA" w:rsidRDefault="004D418D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 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80" w:type="dxa"/>
          </w:tcPr>
          <w:p w14:paraId="729F7EC8" w14:textId="77777777" w:rsidR="00686D0B" w:rsidRPr="00D06BBA" w:rsidRDefault="009B26F9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6D0B" w:rsidRPr="00D06BBA" w14:paraId="163D29CE" w14:textId="77777777" w:rsidTr="006F6EC6">
        <w:tc>
          <w:tcPr>
            <w:tcW w:w="2524" w:type="dxa"/>
          </w:tcPr>
          <w:p w14:paraId="1C80882C" w14:textId="77777777" w:rsidR="00686D0B" w:rsidRPr="00495DBA" w:rsidRDefault="00495DBA" w:rsidP="00686D0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Call to Joy and Pain</w:t>
            </w:r>
          </w:p>
        </w:tc>
        <w:tc>
          <w:tcPr>
            <w:tcW w:w="1746" w:type="dxa"/>
          </w:tcPr>
          <w:p w14:paraId="09F4B137" w14:textId="77777777" w:rsidR="00686D0B" w:rsidRPr="00D06BBA" w:rsidRDefault="004D418D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 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80" w:type="dxa"/>
          </w:tcPr>
          <w:p w14:paraId="0B3F4B6C" w14:textId="77777777" w:rsidR="00686D0B" w:rsidRPr="00D06BBA" w:rsidRDefault="009B26F9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07F8F" w:rsidRPr="00D06BBA" w14:paraId="4E67EA22" w14:textId="77777777" w:rsidTr="006F6EC6">
        <w:tc>
          <w:tcPr>
            <w:tcW w:w="2524" w:type="dxa"/>
          </w:tcPr>
          <w:p w14:paraId="437986D2" w14:textId="77777777" w:rsidR="00307F8F" w:rsidRPr="00D06BBA" w:rsidRDefault="000F46F8" w:rsidP="00686D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Equip</w:t>
            </w:r>
            <w:r w:rsidR="00307F8F" w:rsidRPr="00D06BBA">
              <w:rPr>
                <w:b/>
              </w:rPr>
              <w:t xml:space="preserve"> for Families:</w:t>
            </w:r>
          </w:p>
        </w:tc>
        <w:tc>
          <w:tcPr>
            <w:tcW w:w="1746" w:type="dxa"/>
          </w:tcPr>
          <w:p w14:paraId="28360EF7" w14:textId="77777777" w:rsidR="00307F8F" w:rsidRPr="00D06BBA" w:rsidRDefault="004D418D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 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80" w:type="dxa"/>
          </w:tcPr>
          <w:p w14:paraId="3CE8EA0E" w14:textId="77777777" w:rsidR="00307F8F" w:rsidRPr="00D06BBA" w:rsidRDefault="009B26F9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07F8F" w:rsidRPr="00D06BBA" w14:paraId="08657A0E" w14:textId="77777777" w:rsidTr="006F6EC6">
        <w:tc>
          <w:tcPr>
            <w:tcW w:w="2524" w:type="dxa"/>
          </w:tcPr>
          <w:p w14:paraId="038E0C65" w14:textId="77777777" w:rsidR="00307F8F" w:rsidRPr="00D06BBA" w:rsidRDefault="006F6EC6" w:rsidP="00686D0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Raising Up a Generation of Healthy Third Culture Kids</w:t>
            </w:r>
          </w:p>
        </w:tc>
        <w:tc>
          <w:tcPr>
            <w:tcW w:w="1746" w:type="dxa"/>
          </w:tcPr>
          <w:p w14:paraId="7B7E43B2" w14:textId="77777777" w:rsidR="00307F8F" w:rsidRPr="00D06BBA" w:rsidRDefault="004D418D" w:rsidP="00686D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 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80" w:type="dxa"/>
          </w:tcPr>
          <w:p w14:paraId="35F80F08" w14:textId="77777777" w:rsidR="00307F8F" w:rsidRPr="00D06BBA" w:rsidRDefault="009B26F9" w:rsidP="00BC19E4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 w:rsidR="00BC19E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38081DE3" w14:textId="77777777" w:rsidR="00B94BAA" w:rsidRDefault="008242DC" w:rsidP="008242DC">
      <w:pPr>
        <w:numPr>
          <w:ilvl w:val="0"/>
          <w:numId w:val="3"/>
        </w:numPr>
        <w:tabs>
          <w:tab w:val="left" w:pos="720"/>
        </w:tabs>
        <w:spacing w:before="240"/>
        <w:rPr>
          <w:b/>
        </w:rPr>
      </w:pPr>
      <w:r>
        <w:rPr>
          <w:b/>
        </w:rPr>
        <w:t xml:space="preserve">How often did you meet with your facilitator?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>
        <w:rPr>
          <w:b/>
        </w:rPr>
        <w:fldChar w:fldCharType="end"/>
      </w:r>
      <w:bookmarkEnd w:id="0"/>
      <w:r w:rsidR="00134321">
        <w:rPr>
          <w:b/>
        </w:rPr>
        <w:t xml:space="preserve"> In what ways did you find it helpful to work through</w:t>
      </w:r>
      <w:r w:rsidR="000F46F8">
        <w:rPr>
          <w:b/>
        </w:rPr>
        <w:t xml:space="preserve"> Equip</w:t>
      </w:r>
      <w:r w:rsidR="00134321">
        <w:rPr>
          <w:b/>
        </w:rPr>
        <w:t xml:space="preserve"> Training with a </w:t>
      </w:r>
      <w:proofErr w:type="gramStart"/>
      <w:r w:rsidR="00134321">
        <w:rPr>
          <w:b/>
        </w:rPr>
        <w:t>facilitator?</w:t>
      </w:r>
      <w:proofErr w:type="gramEnd"/>
      <w:r w:rsidR="00134321">
        <w:rPr>
          <w:b/>
        </w:rPr>
        <w:t xml:space="preserve"> </w:t>
      </w:r>
      <w:r w:rsidR="0013432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4321">
        <w:rPr>
          <w:b/>
        </w:rPr>
        <w:instrText xml:space="preserve"> FORMTEXT </w:instrText>
      </w:r>
      <w:r w:rsidR="00134321">
        <w:rPr>
          <w:b/>
        </w:rPr>
      </w:r>
      <w:r w:rsidR="00134321">
        <w:rPr>
          <w:b/>
        </w:rPr>
        <w:fldChar w:fldCharType="separate"/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134321">
        <w:rPr>
          <w:b/>
        </w:rPr>
        <w:fldChar w:fldCharType="end"/>
      </w:r>
    </w:p>
    <w:p w14:paraId="2A6F6D26" w14:textId="77777777" w:rsidR="008242DC" w:rsidRDefault="008242DC" w:rsidP="008242DC">
      <w:pPr>
        <w:numPr>
          <w:ilvl w:val="0"/>
          <w:numId w:val="3"/>
        </w:numPr>
        <w:tabs>
          <w:tab w:val="left" w:pos="720"/>
        </w:tabs>
        <w:spacing w:before="240"/>
        <w:rPr>
          <w:b/>
        </w:rPr>
      </w:pPr>
      <w:r>
        <w:rPr>
          <w:b/>
        </w:rPr>
        <w:t>Which sections of</w:t>
      </w:r>
      <w:r w:rsidR="000F46F8">
        <w:rPr>
          <w:b/>
        </w:rPr>
        <w:t xml:space="preserve"> Equip</w:t>
      </w:r>
      <w:r>
        <w:rPr>
          <w:b/>
        </w:rPr>
        <w:t xml:space="preserve"> Training did you find particularly helpful? Why?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>
        <w:rPr>
          <w:b/>
        </w:rPr>
        <w:fldChar w:fldCharType="end"/>
      </w:r>
    </w:p>
    <w:p w14:paraId="0FBB22EC" w14:textId="77777777" w:rsidR="008242DC" w:rsidRDefault="008242DC" w:rsidP="008242DC">
      <w:pPr>
        <w:numPr>
          <w:ilvl w:val="0"/>
          <w:numId w:val="3"/>
        </w:numPr>
        <w:tabs>
          <w:tab w:val="left" w:pos="720"/>
        </w:tabs>
        <w:spacing w:before="240"/>
        <w:rPr>
          <w:b/>
        </w:rPr>
      </w:pPr>
      <w:r>
        <w:rPr>
          <w:b/>
        </w:rPr>
        <w:t>What changes, if any, would you make to</w:t>
      </w:r>
      <w:r w:rsidR="000F46F8">
        <w:rPr>
          <w:b/>
        </w:rPr>
        <w:t xml:space="preserve"> Equip</w:t>
      </w:r>
      <w:r>
        <w:rPr>
          <w:b/>
        </w:rPr>
        <w:t xml:space="preserve"> Training to make it more helpful for you or future appointees in the preparation process?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>
        <w:rPr>
          <w:b/>
        </w:rPr>
        <w:fldChar w:fldCharType="end"/>
      </w:r>
    </w:p>
    <w:p w14:paraId="19378297" w14:textId="77777777" w:rsidR="009B26F9" w:rsidRDefault="009B26F9" w:rsidP="008242DC">
      <w:pPr>
        <w:numPr>
          <w:ilvl w:val="0"/>
          <w:numId w:val="3"/>
        </w:numPr>
        <w:tabs>
          <w:tab w:val="left" w:pos="720"/>
        </w:tabs>
        <w:spacing w:before="240"/>
        <w:rPr>
          <w:b/>
        </w:rPr>
      </w:pPr>
      <w:r>
        <w:rPr>
          <w:b/>
        </w:rPr>
        <w:t>What did you find most helpful</w:t>
      </w:r>
      <w:r w:rsidR="00134321">
        <w:rPr>
          <w:b/>
        </w:rPr>
        <w:t xml:space="preserve"> in the required reading?</w:t>
      </w:r>
      <w:r w:rsidR="000F46F8">
        <w:rPr>
          <w:b/>
        </w:rPr>
        <w:t xml:space="preserve"> </w:t>
      </w:r>
      <w:r w:rsidR="0013432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4321">
        <w:rPr>
          <w:b/>
        </w:rPr>
        <w:instrText xml:space="preserve"> FORMTEXT </w:instrText>
      </w:r>
      <w:r w:rsidR="00134321">
        <w:rPr>
          <w:b/>
        </w:rPr>
      </w:r>
      <w:r w:rsidR="00134321">
        <w:rPr>
          <w:b/>
        </w:rPr>
        <w:fldChar w:fldCharType="separate"/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134321">
        <w:rPr>
          <w:b/>
        </w:rPr>
        <w:fldChar w:fldCharType="end"/>
      </w:r>
    </w:p>
    <w:p w14:paraId="01999FF2" w14:textId="77777777" w:rsidR="001741BB" w:rsidRPr="001741BB" w:rsidRDefault="00134321" w:rsidP="001741BB">
      <w:pPr>
        <w:tabs>
          <w:tab w:val="left" w:pos="978"/>
        </w:tabs>
        <w:spacing w:before="240"/>
        <w:rPr>
          <w:b/>
        </w:rPr>
      </w:pPr>
      <w:r>
        <w:rPr>
          <w:b/>
        </w:rPr>
        <w:t>Additional c</w:t>
      </w:r>
      <w:r w:rsidR="00B94BAA">
        <w:rPr>
          <w:b/>
        </w:rPr>
        <w:t>omments,</w:t>
      </w:r>
      <w:r w:rsidR="001741BB">
        <w:rPr>
          <w:b/>
        </w:rPr>
        <w:t xml:space="preserve"> concerns</w:t>
      </w:r>
      <w:r w:rsidR="00B94BAA">
        <w:rPr>
          <w:b/>
        </w:rPr>
        <w:t xml:space="preserve"> or feedback</w:t>
      </w:r>
      <w:r w:rsidR="001741BB">
        <w:rPr>
          <w:b/>
        </w:rPr>
        <w:t>:</w:t>
      </w:r>
      <w:r w:rsidR="008242DC">
        <w:rPr>
          <w:b/>
        </w:rPr>
        <w:t xml:space="preserve"> </w:t>
      </w:r>
      <w:r w:rsidR="008242DC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42DC">
        <w:rPr>
          <w:b/>
        </w:rPr>
        <w:instrText xml:space="preserve"> FORMTEXT </w:instrText>
      </w:r>
      <w:r w:rsidR="008242DC">
        <w:rPr>
          <w:b/>
        </w:rPr>
      </w:r>
      <w:r w:rsidR="008242DC">
        <w:rPr>
          <w:b/>
        </w:rPr>
        <w:fldChar w:fldCharType="separate"/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BC19E4">
        <w:rPr>
          <w:b/>
        </w:rPr>
        <w:t> </w:t>
      </w:r>
      <w:r w:rsidR="008242DC">
        <w:rPr>
          <w:b/>
        </w:rPr>
        <w:fldChar w:fldCharType="end"/>
      </w:r>
    </w:p>
    <w:p w14:paraId="7D99A628" w14:textId="77777777" w:rsidR="00686D0B" w:rsidRPr="00D06BBA" w:rsidRDefault="00686D0B" w:rsidP="00686D0B">
      <w:pPr>
        <w:rPr>
          <w:b/>
          <w:u w:val="single"/>
        </w:rPr>
      </w:pPr>
    </w:p>
    <w:sectPr w:rsidR="00686D0B" w:rsidRPr="00D06BBA" w:rsidSect="00546A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96912"/>
    <w:multiLevelType w:val="hybridMultilevel"/>
    <w:tmpl w:val="4E626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A0713"/>
    <w:multiLevelType w:val="hybridMultilevel"/>
    <w:tmpl w:val="28885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859DD"/>
    <w:multiLevelType w:val="hybridMultilevel"/>
    <w:tmpl w:val="6C9E5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18720">
    <w:abstractNumId w:val="1"/>
  </w:num>
  <w:num w:numId="2" w16cid:durableId="383256544">
    <w:abstractNumId w:val="0"/>
  </w:num>
  <w:num w:numId="3" w16cid:durableId="1567688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qKr3M7bxNyGadsT+Ow30naImKUUYGOL0PeTsTGKCwXwDoUTGFAGXkyc0NWZIVgoJ8rKqnfgXxw32CNBkeO3uQ==" w:salt="4v8XRbBAygB8K07lYmHgOw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59"/>
    <w:rsid w:val="000F46F8"/>
    <w:rsid w:val="00134321"/>
    <w:rsid w:val="00135015"/>
    <w:rsid w:val="00137C70"/>
    <w:rsid w:val="00154805"/>
    <w:rsid w:val="001741BB"/>
    <w:rsid w:val="002E406A"/>
    <w:rsid w:val="00307F8F"/>
    <w:rsid w:val="00364EBA"/>
    <w:rsid w:val="003D4FCF"/>
    <w:rsid w:val="004512F0"/>
    <w:rsid w:val="00495DBA"/>
    <w:rsid w:val="004D418D"/>
    <w:rsid w:val="00546A08"/>
    <w:rsid w:val="00616C10"/>
    <w:rsid w:val="006176E4"/>
    <w:rsid w:val="00686D0B"/>
    <w:rsid w:val="006F6EC6"/>
    <w:rsid w:val="00703DEF"/>
    <w:rsid w:val="007B2343"/>
    <w:rsid w:val="007C3F71"/>
    <w:rsid w:val="008242DC"/>
    <w:rsid w:val="008738AB"/>
    <w:rsid w:val="008F5259"/>
    <w:rsid w:val="009B26F9"/>
    <w:rsid w:val="00B07F10"/>
    <w:rsid w:val="00B26610"/>
    <w:rsid w:val="00B303CE"/>
    <w:rsid w:val="00B94BAA"/>
    <w:rsid w:val="00BB0471"/>
    <w:rsid w:val="00BC19E4"/>
    <w:rsid w:val="00C6045B"/>
    <w:rsid w:val="00D06BBA"/>
    <w:rsid w:val="00D415E5"/>
    <w:rsid w:val="00E536E2"/>
    <w:rsid w:val="00E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1673"/>
  <w15:docId w15:val="{EC8B37CC-91E1-4429-A153-49EB2476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F7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303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sonnel%20Director\Downloads\Appointee-Self-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2D61-030D-4AC4-9B1F-1E5F9D29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Appointee-Self-Report.dotx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 International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Gregg Lewis</dc:creator>
  <cp:lastModifiedBy>IO, Personnel Assistant (Karen Lewis)</cp:lastModifiedBy>
  <cp:revision>2</cp:revision>
  <dcterms:created xsi:type="dcterms:W3CDTF">2024-08-19T12:43:00Z</dcterms:created>
  <dcterms:modified xsi:type="dcterms:W3CDTF">2024-08-19T12:43:00Z</dcterms:modified>
</cp:coreProperties>
</file>